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F2" w:rsidRPr="00607603" w:rsidRDefault="00DF5CF2" w:rsidP="00607603">
      <w:pPr>
        <w:rPr>
          <w:rFonts w:ascii="仿宋_GB2312" w:eastAsia="仿宋_GB2312"/>
          <w:sz w:val="32"/>
          <w:szCs w:val="32"/>
        </w:rPr>
      </w:pPr>
      <w:r w:rsidRPr="00607603"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:2</w:t>
      </w:r>
    </w:p>
    <w:p w:rsidR="00DF5CF2" w:rsidRPr="0001783C" w:rsidRDefault="00DF5CF2" w:rsidP="0001783C">
      <w:pPr>
        <w:jc w:val="center"/>
        <w:rPr>
          <w:rFonts w:ascii="宋体" w:cs="宋体"/>
          <w:b/>
          <w:bCs/>
          <w:sz w:val="44"/>
          <w:szCs w:val="44"/>
        </w:rPr>
      </w:pPr>
      <w:r w:rsidRPr="0001783C">
        <w:rPr>
          <w:rFonts w:ascii="宋体" w:hAnsi="宋体" w:cs="宋体" w:hint="eastAsia"/>
          <w:b/>
          <w:bCs/>
          <w:sz w:val="44"/>
          <w:szCs w:val="44"/>
        </w:rPr>
        <w:t>国外邀请函</w:t>
      </w:r>
      <w:r>
        <w:rPr>
          <w:rFonts w:ascii="宋体" w:hAnsi="宋体" w:cs="宋体"/>
          <w:b/>
          <w:bCs/>
          <w:sz w:val="44"/>
          <w:szCs w:val="44"/>
        </w:rPr>
        <w:t>/</w:t>
      </w:r>
      <w:r>
        <w:rPr>
          <w:rFonts w:ascii="宋体" w:hAnsi="宋体" w:cs="宋体" w:hint="eastAsia"/>
          <w:b/>
          <w:bCs/>
          <w:sz w:val="44"/>
          <w:szCs w:val="44"/>
        </w:rPr>
        <w:t>信</w:t>
      </w:r>
      <w:r w:rsidRPr="0001783C">
        <w:rPr>
          <w:rFonts w:ascii="宋体" w:hAnsi="宋体" w:cs="宋体" w:hint="eastAsia"/>
          <w:b/>
          <w:bCs/>
          <w:sz w:val="44"/>
          <w:szCs w:val="44"/>
        </w:rPr>
        <w:t>内容</w:t>
      </w:r>
      <w:r>
        <w:rPr>
          <w:rFonts w:ascii="宋体" w:hAnsi="宋体" w:cs="宋体" w:hint="eastAsia"/>
          <w:b/>
          <w:bCs/>
          <w:sz w:val="44"/>
          <w:szCs w:val="44"/>
        </w:rPr>
        <w:t>要求</w:t>
      </w:r>
    </w:p>
    <w:p w:rsidR="00DF5CF2" w:rsidRDefault="00DF5CF2" w:rsidP="0001783C">
      <w:pPr>
        <w:rPr>
          <w:rFonts w:ascii="仿宋_GB2312" w:eastAsia="仿宋_GB2312"/>
          <w:sz w:val="32"/>
          <w:szCs w:val="32"/>
        </w:rPr>
      </w:pPr>
    </w:p>
    <w:p w:rsidR="00DF5CF2" w:rsidRPr="0001783C" w:rsidRDefault="00DF5CF2" w:rsidP="0001783C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 w:rsidRPr="0001783C">
        <w:rPr>
          <w:rFonts w:ascii="仿宋_GB2312" w:eastAsia="仿宋_GB2312" w:cs="仿宋_GB2312" w:hint="eastAsia"/>
          <w:sz w:val="32"/>
          <w:szCs w:val="32"/>
        </w:rPr>
        <w:t>基本信息：姓名、国内单位等；</w:t>
      </w:r>
      <w:r w:rsidRPr="0001783C">
        <w:rPr>
          <w:rFonts w:ascii="仿宋_GB2312" w:eastAsia="仿宋_GB2312" w:cs="仿宋_GB2312"/>
          <w:sz w:val="32"/>
          <w:szCs w:val="32"/>
        </w:rPr>
        <w:t xml:space="preserve"> </w:t>
      </w:r>
    </w:p>
    <w:p w:rsidR="00DF5CF2" w:rsidRDefault="00DF5CF2" w:rsidP="000178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 w:rsidRPr="0001783C">
        <w:rPr>
          <w:rFonts w:ascii="仿宋_GB2312" w:eastAsia="仿宋_GB2312" w:cs="仿宋_GB2312" w:hint="eastAsia"/>
          <w:sz w:val="32"/>
          <w:szCs w:val="32"/>
        </w:rPr>
        <w:t>留学期限：明确到起止时间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*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*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——</w:t>
      </w:r>
      <w:r>
        <w:rPr>
          <w:rFonts w:ascii="仿宋_GB2312" w:eastAsia="仿宋_GB2312" w:cs="仿宋_GB2312"/>
          <w:sz w:val="32"/>
          <w:szCs w:val="32"/>
        </w:rPr>
        <w:t>*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*</w:t>
      </w:r>
      <w:r>
        <w:rPr>
          <w:rFonts w:ascii="仿宋_GB2312" w:eastAsia="仿宋_GB2312" w:cs="仿宋_GB2312" w:hint="eastAsia"/>
          <w:sz w:val="32"/>
          <w:szCs w:val="32"/>
        </w:rPr>
        <w:t>月）</w:t>
      </w:r>
      <w:r w:rsidRPr="0001783C">
        <w:rPr>
          <w:rFonts w:ascii="仿宋_GB2312" w:eastAsia="仿宋_GB2312" w:cs="仿宋_GB2312" w:hint="eastAsia"/>
          <w:sz w:val="32"/>
          <w:szCs w:val="32"/>
        </w:rPr>
        <w:t>；</w:t>
      </w:r>
    </w:p>
    <w:p w:rsidR="00DF5CF2" w:rsidRPr="0001783C" w:rsidRDefault="00DF5CF2" w:rsidP="000178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 w:rsidRPr="0001783C">
        <w:rPr>
          <w:rFonts w:ascii="仿宋_GB2312" w:eastAsia="仿宋_GB2312" w:cs="仿宋_GB2312" w:hint="eastAsia"/>
          <w:sz w:val="32"/>
          <w:szCs w:val="32"/>
        </w:rPr>
        <w:t>留学专业、课题或研究方向；</w:t>
      </w:r>
    </w:p>
    <w:p w:rsidR="00DF5CF2" w:rsidRPr="0001783C" w:rsidRDefault="00DF5CF2" w:rsidP="0001783C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如去非英语国家，但工作语言是英语的，需明确</w:t>
      </w:r>
      <w:r w:rsidRPr="0001783C">
        <w:rPr>
          <w:rFonts w:ascii="仿宋_GB2312" w:eastAsia="仿宋_GB2312" w:cs="仿宋_GB2312" w:hint="eastAsia"/>
          <w:sz w:val="32"/>
          <w:szCs w:val="32"/>
        </w:rPr>
        <w:t>；</w:t>
      </w:r>
      <w:r w:rsidRPr="0001783C">
        <w:rPr>
          <w:rFonts w:ascii="仿宋_GB2312" w:eastAsia="仿宋_GB2312" w:cs="仿宋_GB2312"/>
          <w:sz w:val="32"/>
          <w:szCs w:val="32"/>
        </w:rPr>
        <w:t xml:space="preserve"> </w:t>
      </w:r>
    </w:p>
    <w:p w:rsidR="00DF5CF2" w:rsidRPr="0001783C" w:rsidRDefault="00DF5CF2" w:rsidP="000178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</w:t>
      </w:r>
      <w:r w:rsidRPr="0001783C">
        <w:rPr>
          <w:rFonts w:ascii="仿宋_GB2312" w:eastAsia="仿宋_GB2312" w:cs="仿宋_GB2312" w:hint="eastAsia"/>
          <w:sz w:val="32"/>
          <w:szCs w:val="32"/>
        </w:rPr>
        <w:t>资金资助情况；</w:t>
      </w:r>
    </w:p>
    <w:p w:rsidR="00DF5CF2" w:rsidRPr="0001783C" w:rsidRDefault="00DF5CF2" w:rsidP="0001783C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</w:t>
      </w:r>
      <w:r w:rsidRPr="0001783C">
        <w:rPr>
          <w:rFonts w:ascii="仿宋_GB2312" w:eastAsia="仿宋_GB2312" w:cs="仿宋_GB2312" w:hint="eastAsia"/>
          <w:sz w:val="32"/>
          <w:szCs w:val="32"/>
        </w:rPr>
        <w:t>外方负责人签字（含电子签名）与联系方式。</w:t>
      </w:r>
      <w:r w:rsidRPr="0001783C">
        <w:rPr>
          <w:rFonts w:ascii="仿宋_GB2312" w:eastAsia="仿宋_GB2312" w:cs="仿宋_GB2312"/>
          <w:sz w:val="32"/>
          <w:szCs w:val="32"/>
        </w:rPr>
        <w:t xml:space="preserve"> </w:t>
      </w:r>
    </w:p>
    <w:p w:rsidR="00DF5CF2" w:rsidRDefault="00DF5CF2" w:rsidP="002A056A">
      <w:pPr>
        <w:rPr>
          <w:rFonts w:ascii="仿宋_GB2312" w:eastAsia="仿宋_GB2312"/>
          <w:sz w:val="32"/>
          <w:szCs w:val="32"/>
        </w:rPr>
      </w:pPr>
    </w:p>
    <w:p w:rsidR="00DF5CF2" w:rsidRDefault="00DF5CF2" w:rsidP="002A056A">
      <w:pPr>
        <w:rPr>
          <w:rFonts w:ascii="仿宋_GB2312" w:eastAsia="仿宋_GB2312"/>
          <w:sz w:val="32"/>
          <w:szCs w:val="32"/>
        </w:rPr>
      </w:pPr>
    </w:p>
    <w:p w:rsidR="00DF5CF2" w:rsidRDefault="00DF5CF2" w:rsidP="002A056A">
      <w:pPr>
        <w:rPr>
          <w:rFonts w:ascii="仿宋_GB2312" w:eastAsia="仿宋_GB2312"/>
          <w:sz w:val="32"/>
          <w:szCs w:val="32"/>
        </w:rPr>
      </w:pPr>
    </w:p>
    <w:p w:rsidR="00DF5CF2" w:rsidRDefault="00DF5CF2" w:rsidP="002A056A">
      <w:pPr>
        <w:rPr>
          <w:rFonts w:ascii="仿宋_GB2312" w:eastAsia="仿宋_GB2312"/>
          <w:sz w:val="32"/>
          <w:szCs w:val="32"/>
        </w:rPr>
      </w:pPr>
    </w:p>
    <w:p w:rsidR="00DF5CF2" w:rsidRDefault="00DF5CF2" w:rsidP="002A056A">
      <w:pPr>
        <w:rPr>
          <w:rFonts w:ascii="仿宋_GB2312" w:eastAsia="仿宋_GB2312"/>
          <w:sz w:val="32"/>
          <w:szCs w:val="32"/>
        </w:rPr>
      </w:pPr>
    </w:p>
    <w:p w:rsidR="00DF5CF2" w:rsidRDefault="00DF5CF2" w:rsidP="002A056A">
      <w:pPr>
        <w:rPr>
          <w:rFonts w:ascii="仿宋_GB2312" w:eastAsia="仿宋_GB2312"/>
          <w:sz w:val="32"/>
          <w:szCs w:val="32"/>
        </w:rPr>
      </w:pPr>
    </w:p>
    <w:p w:rsidR="00DF5CF2" w:rsidRDefault="00DF5CF2" w:rsidP="002A056A">
      <w:pPr>
        <w:rPr>
          <w:rFonts w:ascii="仿宋_GB2312" w:eastAsia="仿宋_GB2312"/>
          <w:sz w:val="32"/>
          <w:szCs w:val="32"/>
        </w:rPr>
      </w:pPr>
    </w:p>
    <w:p w:rsidR="00DF5CF2" w:rsidRDefault="00DF5CF2" w:rsidP="002A056A">
      <w:pPr>
        <w:rPr>
          <w:rFonts w:ascii="仿宋_GB2312" w:eastAsia="仿宋_GB2312"/>
          <w:sz w:val="32"/>
          <w:szCs w:val="32"/>
        </w:rPr>
      </w:pPr>
    </w:p>
    <w:p w:rsidR="00DF5CF2" w:rsidRDefault="00DF5CF2" w:rsidP="002A056A">
      <w:pPr>
        <w:rPr>
          <w:rFonts w:ascii="仿宋_GB2312" w:eastAsia="仿宋_GB2312"/>
          <w:sz w:val="32"/>
          <w:szCs w:val="32"/>
        </w:rPr>
      </w:pPr>
    </w:p>
    <w:p w:rsidR="00DF5CF2" w:rsidRDefault="00DF5CF2" w:rsidP="002A056A">
      <w:pPr>
        <w:rPr>
          <w:rFonts w:ascii="仿宋_GB2312" w:eastAsia="仿宋_GB2312"/>
          <w:sz w:val="32"/>
          <w:szCs w:val="32"/>
        </w:rPr>
      </w:pPr>
    </w:p>
    <w:p w:rsidR="00DF5CF2" w:rsidRDefault="00DF5CF2" w:rsidP="002A056A">
      <w:pPr>
        <w:rPr>
          <w:rFonts w:ascii="仿宋_GB2312" w:eastAsia="仿宋_GB2312"/>
          <w:sz w:val="32"/>
          <w:szCs w:val="32"/>
        </w:rPr>
      </w:pPr>
    </w:p>
    <w:p w:rsidR="00DF5CF2" w:rsidRDefault="00DF5CF2" w:rsidP="002A056A">
      <w:pPr>
        <w:rPr>
          <w:rFonts w:ascii="仿宋_GB2312" w:eastAsia="仿宋_GB2312"/>
          <w:sz w:val="32"/>
          <w:szCs w:val="32"/>
        </w:rPr>
      </w:pPr>
    </w:p>
    <w:p w:rsidR="00DF5CF2" w:rsidRPr="0001783C" w:rsidRDefault="00DF5CF2" w:rsidP="009C1073">
      <w:pPr>
        <w:rPr>
          <w:rFonts w:ascii="仿宋_GB2312" w:eastAsia="仿宋_GB2312"/>
          <w:sz w:val="32"/>
          <w:szCs w:val="32"/>
        </w:rPr>
      </w:pPr>
    </w:p>
    <w:sectPr w:rsidR="00DF5CF2" w:rsidRPr="0001783C" w:rsidSect="00FE7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CF2" w:rsidRDefault="00DF5CF2">
      <w:r>
        <w:separator/>
      </w:r>
    </w:p>
  </w:endnote>
  <w:endnote w:type="continuationSeparator" w:id="1">
    <w:p w:rsidR="00DF5CF2" w:rsidRDefault="00DF5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CF2" w:rsidRDefault="00DF5CF2">
      <w:r>
        <w:separator/>
      </w:r>
    </w:p>
  </w:footnote>
  <w:footnote w:type="continuationSeparator" w:id="1">
    <w:p w:rsidR="00DF5CF2" w:rsidRDefault="00DF5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9F3"/>
    <w:rsid w:val="00010340"/>
    <w:rsid w:val="00012C21"/>
    <w:rsid w:val="0001783C"/>
    <w:rsid w:val="00021CB8"/>
    <w:rsid w:val="00053C64"/>
    <w:rsid w:val="000568C4"/>
    <w:rsid w:val="000624D7"/>
    <w:rsid w:val="000715B8"/>
    <w:rsid w:val="00073861"/>
    <w:rsid w:val="00077349"/>
    <w:rsid w:val="000803BA"/>
    <w:rsid w:val="000B34AD"/>
    <w:rsid w:val="000B5223"/>
    <w:rsid w:val="000B6E1D"/>
    <w:rsid w:val="000C4CC6"/>
    <w:rsid w:val="000C5A6D"/>
    <w:rsid w:val="000D6C73"/>
    <w:rsid w:val="000E33FC"/>
    <w:rsid w:val="000E3742"/>
    <w:rsid w:val="001114D0"/>
    <w:rsid w:val="00114056"/>
    <w:rsid w:val="00115D6B"/>
    <w:rsid w:val="00120DCA"/>
    <w:rsid w:val="00121474"/>
    <w:rsid w:val="00140911"/>
    <w:rsid w:val="001579F3"/>
    <w:rsid w:val="00160629"/>
    <w:rsid w:val="0016228D"/>
    <w:rsid w:val="00170644"/>
    <w:rsid w:val="00171144"/>
    <w:rsid w:val="00173D5B"/>
    <w:rsid w:val="00185379"/>
    <w:rsid w:val="0018713D"/>
    <w:rsid w:val="00191269"/>
    <w:rsid w:val="00192C17"/>
    <w:rsid w:val="00197F6A"/>
    <w:rsid w:val="001B0E32"/>
    <w:rsid w:val="001B3A4A"/>
    <w:rsid w:val="001C3D2F"/>
    <w:rsid w:val="001C67F3"/>
    <w:rsid w:val="001D28C9"/>
    <w:rsid w:val="001E5FDC"/>
    <w:rsid w:val="001F1DE4"/>
    <w:rsid w:val="001F4039"/>
    <w:rsid w:val="001F4682"/>
    <w:rsid w:val="001F477D"/>
    <w:rsid w:val="001F520A"/>
    <w:rsid w:val="001F706B"/>
    <w:rsid w:val="001F738F"/>
    <w:rsid w:val="0020399C"/>
    <w:rsid w:val="0022717C"/>
    <w:rsid w:val="00233F86"/>
    <w:rsid w:val="0023712B"/>
    <w:rsid w:val="0023735C"/>
    <w:rsid w:val="002511EA"/>
    <w:rsid w:val="002712A6"/>
    <w:rsid w:val="00294C69"/>
    <w:rsid w:val="002A056A"/>
    <w:rsid w:val="002A4FC5"/>
    <w:rsid w:val="002A74B2"/>
    <w:rsid w:val="002B1DDB"/>
    <w:rsid w:val="002B5D3B"/>
    <w:rsid w:val="002D0029"/>
    <w:rsid w:val="002D0AD6"/>
    <w:rsid w:val="002D1BF4"/>
    <w:rsid w:val="002D3538"/>
    <w:rsid w:val="002D6F2F"/>
    <w:rsid w:val="002E553D"/>
    <w:rsid w:val="002E7639"/>
    <w:rsid w:val="002F08AB"/>
    <w:rsid w:val="002F201C"/>
    <w:rsid w:val="00321081"/>
    <w:rsid w:val="00333AB7"/>
    <w:rsid w:val="0033611B"/>
    <w:rsid w:val="00337B6C"/>
    <w:rsid w:val="00342580"/>
    <w:rsid w:val="00342A97"/>
    <w:rsid w:val="00345763"/>
    <w:rsid w:val="003457A2"/>
    <w:rsid w:val="00353CEE"/>
    <w:rsid w:val="00361038"/>
    <w:rsid w:val="00365BC8"/>
    <w:rsid w:val="003676FA"/>
    <w:rsid w:val="00370A18"/>
    <w:rsid w:val="003711E0"/>
    <w:rsid w:val="00372DC7"/>
    <w:rsid w:val="003736A1"/>
    <w:rsid w:val="003837C1"/>
    <w:rsid w:val="0039116B"/>
    <w:rsid w:val="003A0F60"/>
    <w:rsid w:val="003B3028"/>
    <w:rsid w:val="003B3578"/>
    <w:rsid w:val="003C2038"/>
    <w:rsid w:val="003F030A"/>
    <w:rsid w:val="003F34CF"/>
    <w:rsid w:val="003F3B9E"/>
    <w:rsid w:val="003F6FDE"/>
    <w:rsid w:val="00401B35"/>
    <w:rsid w:val="00402BC4"/>
    <w:rsid w:val="004051A7"/>
    <w:rsid w:val="00414B0D"/>
    <w:rsid w:val="004505B8"/>
    <w:rsid w:val="00472660"/>
    <w:rsid w:val="00473DF2"/>
    <w:rsid w:val="0047511D"/>
    <w:rsid w:val="004828D4"/>
    <w:rsid w:val="00485898"/>
    <w:rsid w:val="0049565B"/>
    <w:rsid w:val="004A036A"/>
    <w:rsid w:val="004A6388"/>
    <w:rsid w:val="004C2FD5"/>
    <w:rsid w:val="004D4A65"/>
    <w:rsid w:val="004D53C7"/>
    <w:rsid w:val="004D7A77"/>
    <w:rsid w:val="004E2244"/>
    <w:rsid w:val="004E5A05"/>
    <w:rsid w:val="004E5DDC"/>
    <w:rsid w:val="004F7403"/>
    <w:rsid w:val="005004C6"/>
    <w:rsid w:val="00507418"/>
    <w:rsid w:val="00520053"/>
    <w:rsid w:val="00550100"/>
    <w:rsid w:val="00553512"/>
    <w:rsid w:val="00557CCD"/>
    <w:rsid w:val="00560312"/>
    <w:rsid w:val="005620CD"/>
    <w:rsid w:val="00564C92"/>
    <w:rsid w:val="0057450D"/>
    <w:rsid w:val="00577CC5"/>
    <w:rsid w:val="0059222D"/>
    <w:rsid w:val="0059397C"/>
    <w:rsid w:val="005B3F69"/>
    <w:rsid w:val="005B5C30"/>
    <w:rsid w:val="005C01A7"/>
    <w:rsid w:val="005C0719"/>
    <w:rsid w:val="005C2AED"/>
    <w:rsid w:val="005D3F28"/>
    <w:rsid w:val="005D4BE9"/>
    <w:rsid w:val="005D6E10"/>
    <w:rsid w:val="005E2B95"/>
    <w:rsid w:val="005E2F51"/>
    <w:rsid w:val="006024DF"/>
    <w:rsid w:val="00607603"/>
    <w:rsid w:val="00611955"/>
    <w:rsid w:val="00614F46"/>
    <w:rsid w:val="006161DF"/>
    <w:rsid w:val="00620FD5"/>
    <w:rsid w:val="00630CE5"/>
    <w:rsid w:val="00634D34"/>
    <w:rsid w:val="00640B63"/>
    <w:rsid w:val="006471DF"/>
    <w:rsid w:val="006577C8"/>
    <w:rsid w:val="006616B5"/>
    <w:rsid w:val="00663965"/>
    <w:rsid w:val="00671478"/>
    <w:rsid w:val="00671875"/>
    <w:rsid w:val="00672882"/>
    <w:rsid w:val="00687B00"/>
    <w:rsid w:val="00691B40"/>
    <w:rsid w:val="006A46D8"/>
    <w:rsid w:val="006A5DCA"/>
    <w:rsid w:val="006B5F67"/>
    <w:rsid w:val="006C311A"/>
    <w:rsid w:val="006C4072"/>
    <w:rsid w:val="006D16B0"/>
    <w:rsid w:val="006D599F"/>
    <w:rsid w:val="006E0374"/>
    <w:rsid w:val="006E45B7"/>
    <w:rsid w:val="006F17A5"/>
    <w:rsid w:val="006F4132"/>
    <w:rsid w:val="0070761F"/>
    <w:rsid w:val="007148F9"/>
    <w:rsid w:val="00727591"/>
    <w:rsid w:val="00734519"/>
    <w:rsid w:val="00747FFA"/>
    <w:rsid w:val="00756123"/>
    <w:rsid w:val="00756A7B"/>
    <w:rsid w:val="00760CFA"/>
    <w:rsid w:val="00773CFD"/>
    <w:rsid w:val="00775A42"/>
    <w:rsid w:val="00791F30"/>
    <w:rsid w:val="00794E4C"/>
    <w:rsid w:val="007951A0"/>
    <w:rsid w:val="007B0356"/>
    <w:rsid w:val="007C425C"/>
    <w:rsid w:val="007C6056"/>
    <w:rsid w:val="007D75EA"/>
    <w:rsid w:val="007F01D6"/>
    <w:rsid w:val="00801704"/>
    <w:rsid w:val="00801877"/>
    <w:rsid w:val="00815137"/>
    <w:rsid w:val="00815965"/>
    <w:rsid w:val="00827C08"/>
    <w:rsid w:val="008310FC"/>
    <w:rsid w:val="00854F44"/>
    <w:rsid w:val="00866FFA"/>
    <w:rsid w:val="008703F1"/>
    <w:rsid w:val="00870CF3"/>
    <w:rsid w:val="008A50F7"/>
    <w:rsid w:val="008B27DB"/>
    <w:rsid w:val="008C3FBA"/>
    <w:rsid w:val="008D074A"/>
    <w:rsid w:val="008E0703"/>
    <w:rsid w:val="008E3091"/>
    <w:rsid w:val="008E4F47"/>
    <w:rsid w:val="008F0911"/>
    <w:rsid w:val="008F20FE"/>
    <w:rsid w:val="00900C07"/>
    <w:rsid w:val="00900CAB"/>
    <w:rsid w:val="009276F3"/>
    <w:rsid w:val="00930F3B"/>
    <w:rsid w:val="00941575"/>
    <w:rsid w:val="00960DED"/>
    <w:rsid w:val="00963F17"/>
    <w:rsid w:val="00964134"/>
    <w:rsid w:val="009659EC"/>
    <w:rsid w:val="00972DAA"/>
    <w:rsid w:val="0097636B"/>
    <w:rsid w:val="0099677E"/>
    <w:rsid w:val="009A0E99"/>
    <w:rsid w:val="009A6E54"/>
    <w:rsid w:val="009B0C1D"/>
    <w:rsid w:val="009B0CC3"/>
    <w:rsid w:val="009B218A"/>
    <w:rsid w:val="009B2A61"/>
    <w:rsid w:val="009C0AC0"/>
    <w:rsid w:val="009C1073"/>
    <w:rsid w:val="009C4BE8"/>
    <w:rsid w:val="009E52B5"/>
    <w:rsid w:val="00A14550"/>
    <w:rsid w:val="00A246C6"/>
    <w:rsid w:val="00A26FFA"/>
    <w:rsid w:val="00A40275"/>
    <w:rsid w:val="00A55EA3"/>
    <w:rsid w:val="00A62D6A"/>
    <w:rsid w:val="00A771A3"/>
    <w:rsid w:val="00A7730D"/>
    <w:rsid w:val="00A87F37"/>
    <w:rsid w:val="00A9336E"/>
    <w:rsid w:val="00AA1958"/>
    <w:rsid w:val="00AB4156"/>
    <w:rsid w:val="00AC1FC7"/>
    <w:rsid w:val="00AD3087"/>
    <w:rsid w:val="00AE155E"/>
    <w:rsid w:val="00AE37B6"/>
    <w:rsid w:val="00AE37D0"/>
    <w:rsid w:val="00AE7E7F"/>
    <w:rsid w:val="00AF3D14"/>
    <w:rsid w:val="00B0250E"/>
    <w:rsid w:val="00B032F3"/>
    <w:rsid w:val="00B05529"/>
    <w:rsid w:val="00B223E2"/>
    <w:rsid w:val="00B30B02"/>
    <w:rsid w:val="00B332B6"/>
    <w:rsid w:val="00B37257"/>
    <w:rsid w:val="00B40A27"/>
    <w:rsid w:val="00B41E68"/>
    <w:rsid w:val="00B56FD9"/>
    <w:rsid w:val="00B6537F"/>
    <w:rsid w:val="00B77DFA"/>
    <w:rsid w:val="00B86415"/>
    <w:rsid w:val="00B86530"/>
    <w:rsid w:val="00B923AC"/>
    <w:rsid w:val="00BA0E78"/>
    <w:rsid w:val="00BA5D2E"/>
    <w:rsid w:val="00BB6836"/>
    <w:rsid w:val="00BC652B"/>
    <w:rsid w:val="00BD766B"/>
    <w:rsid w:val="00BE1BE3"/>
    <w:rsid w:val="00BF046D"/>
    <w:rsid w:val="00BF08F4"/>
    <w:rsid w:val="00BF2F71"/>
    <w:rsid w:val="00BF4E01"/>
    <w:rsid w:val="00C058F5"/>
    <w:rsid w:val="00C0799F"/>
    <w:rsid w:val="00C1069C"/>
    <w:rsid w:val="00C3724D"/>
    <w:rsid w:val="00C41ED5"/>
    <w:rsid w:val="00C44E3E"/>
    <w:rsid w:val="00C46F3F"/>
    <w:rsid w:val="00C567C7"/>
    <w:rsid w:val="00C6775E"/>
    <w:rsid w:val="00C70BD9"/>
    <w:rsid w:val="00C75B3E"/>
    <w:rsid w:val="00C82F1B"/>
    <w:rsid w:val="00C836A1"/>
    <w:rsid w:val="00C87778"/>
    <w:rsid w:val="00C92A6C"/>
    <w:rsid w:val="00CA3D6C"/>
    <w:rsid w:val="00CA6FC7"/>
    <w:rsid w:val="00CB421B"/>
    <w:rsid w:val="00CB56C8"/>
    <w:rsid w:val="00CD0C03"/>
    <w:rsid w:val="00CD4C59"/>
    <w:rsid w:val="00CE37BB"/>
    <w:rsid w:val="00CF7123"/>
    <w:rsid w:val="00D15021"/>
    <w:rsid w:val="00D169D3"/>
    <w:rsid w:val="00D17993"/>
    <w:rsid w:val="00D2214E"/>
    <w:rsid w:val="00D267F8"/>
    <w:rsid w:val="00D310F0"/>
    <w:rsid w:val="00D32D83"/>
    <w:rsid w:val="00D331AF"/>
    <w:rsid w:val="00D3626C"/>
    <w:rsid w:val="00D43162"/>
    <w:rsid w:val="00D43288"/>
    <w:rsid w:val="00D43C86"/>
    <w:rsid w:val="00D57815"/>
    <w:rsid w:val="00D57CFE"/>
    <w:rsid w:val="00DB4426"/>
    <w:rsid w:val="00DC4F0A"/>
    <w:rsid w:val="00DD0A49"/>
    <w:rsid w:val="00DE534B"/>
    <w:rsid w:val="00DE555A"/>
    <w:rsid w:val="00DF5900"/>
    <w:rsid w:val="00DF5CF2"/>
    <w:rsid w:val="00E022C6"/>
    <w:rsid w:val="00E11C4A"/>
    <w:rsid w:val="00E24B11"/>
    <w:rsid w:val="00E3231F"/>
    <w:rsid w:val="00E352A4"/>
    <w:rsid w:val="00E36CB4"/>
    <w:rsid w:val="00E51CB7"/>
    <w:rsid w:val="00E651F9"/>
    <w:rsid w:val="00E71CC1"/>
    <w:rsid w:val="00E821CD"/>
    <w:rsid w:val="00E850D4"/>
    <w:rsid w:val="00E854ED"/>
    <w:rsid w:val="00EA2C1F"/>
    <w:rsid w:val="00EB1A18"/>
    <w:rsid w:val="00EC44BA"/>
    <w:rsid w:val="00EC4F1F"/>
    <w:rsid w:val="00ED78F9"/>
    <w:rsid w:val="00EF6E06"/>
    <w:rsid w:val="00EF7511"/>
    <w:rsid w:val="00F01F39"/>
    <w:rsid w:val="00F0221F"/>
    <w:rsid w:val="00F178B3"/>
    <w:rsid w:val="00F31BD3"/>
    <w:rsid w:val="00F40B7C"/>
    <w:rsid w:val="00F4293A"/>
    <w:rsid w:val="00F50B08"/>
    <w:rsid w:val="00F5504D"/>
    <w:rsid w:val="00F5535F"/>
    <w:rsid w:val="00F60032"/>
    <w:rsid w:val="00F66E19"/>
    <w:rsid w:val="00F67A72"/>
    <w:rsid w:val="00F93586"/>
    <w:rsid w:val="00F94AB7"/>
    <w:rsid w:val="00FA1C1F"/>
    <w:rsid w:val="00FA2FB7"/>
    <w:rsid w:val="00FA4A1A"/>
    <w:rsid w:val="00FB7040"/>
    <w:rsid w:val="00FC336F"/>
    <w:rsid w:val="00FC434B"/>
    <w:rsid w:val="00FC4588"/>
    <w:rsid w:val="00FD15EE"/>
    <w:rsid w:val="00FD5901"/>
    <w:rsid w:val="00FE76DC"/>
    <w:rsid w:val="00FF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DC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D766B"/>
    <w:rPr>
      <w:rFonts w:ascii="黑体" w:eastAsia="黑体" w:hAnsi="华文仿宋" w:cs="黑体"/>
      <w:b/>
      <w:bCs/>
      <w:color w:val="0000FF"/>
      <w:sz w:val="28"/>
      <w:szCs w:val="28"/>
      <w:u w:val="single"/>
      <w:shd w:val="clear" w:color="auto" w:fill="FFFFFF"/>
      <w:lang w:val="en-US" w:eastAsia="zh-CN"/>
    </w:rPr>
  </w:style>
  <w:style w:type="paragraph" w:customStyle="1" w:styleId="Char">
    <w:name w:val="Char"/>
    <w:basedOn w:val="Normal"/>
    <w:autoRedefine/>
    <w:uiPriority w:val="99"/>
    <w:rsid w:val="00BD766B"/>
    <w:pPr>
      <w:widowControl/>
      <w:spacing w:after="160"/>
      <w:jc w:val="left"/>
    </w:pPr>
    <w:rPr>
      <w:rFonts w:ascii="黑体" w:eastAsia="黑体" w:hAnsi="华文仿宋" w:cs="黑体"/>
      <w:b/>
      <w:bCs/>
      <w:kern w:val="0"/>
      <w:sz w:val="28"/>
      <w:szCs w:val="28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rsid w:val="001B3A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F7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2B5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56F7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2B5D3B"/>
  </w:style>
  <w:style w:type="paragraph" w:styleId="Header">
    <w:name w:val="header"/>
    <w:basedOn w:val="Normal"/>
    <w:link w:val="HeaderChar"/>
    <w:uiPriority w:val="99"/>
    <w:rsid w:val="00AF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3D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22</Words>
  <Characters>131</Characters>
  <Application>Microsoft Office Outlook</Application>
  <DocSecurity>0</DocSecurity>
  <Lines>0</Lines>
  <Paragraphs>0</Paragraphs>
  <ScaleCrop>false</ScaleCrop>
  <Company>caspe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关于申报2009年中国科学院</dc:title>
  <dc:subject/>
  <dc:creator>Yangpeng</dc:creator>
  <cp:keywords/>
  <dc:description/>
  <cp:lastModifiedBy>郭琳</cp:lastModifiedBy>
  <cp:revision>42</cp:revision>
  <cp:lastPrinted>2011-11-10T02:11:00Z</cp:lastPrinted>
  <dcterms:created xsi:type="dcterms:W3CDTF">2014-12-12T01:45:00Z</dcterms:created>
  <dcterms:modified xsi:type="dcterms:W3CDTF">2014-12-30T04:53:00Z</dcterms:modified>
</cp:coreProperties>
</file>