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E7" w:rsidRPr="00C23476" w:rsidRDefault="00B40BE7" w:rsidP="00D636D0">
      <w:pPr>
        <w:jc w:val="center"/>
        <w:rPr>
          <w:rFonts w:ascii="楷体_GB2312" w:eastAsia="楷体_GB2312"/>
          <w:b/>
          <w:sz w:val="32"/>
          <w:szCs w:val="32"/>
        </w:rPr>
      </w:pPr>
      <w:r w:rsidRPr="00C23476">
        <w:rPr>
          <w:rFonts w:ascii="楷体_GB2312" w:eastAsia="楷体_GB2312" w:hint="eastAsia"/>
          <w:b/>
          <w:sz w:val="32"/>
          <w:szCs w:val="32"/>
        </w:rPr>
        <w:t>中国科学院大学</w:t>
      </w:r>
      <w:r>
        <w:rPr>
          <w:rFonts w:ascii="楷体_GB2312" w:eastAsia="楷体_GB2312"/>
          <w:b/>
          <w:sz w:val="32"/>
          <w:szCs w:val="32"/>
        </w:rPr>
        <w:t>2015</w:t>
      </w:r>
      <w:r w:rsidRPr="00C23476">
        <w:rPr>
          <w:rFonts w:ascii="楷体_GB2312" w:eastAsia="楷体_GB2312" w:hint="eastAsia"/>
          <w:b/>
          <w:sz w:val="32"/>
          <w:szCs w:val="32"/>
        </w:rPr>
        <w:t>年</w:t>
      </w:r>
      <w:r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W w:w="10632" w:type="dxa"/>
        <w:tblInd w:w="-459" w:type="dxa"/>
        <w:tblLook w:val="00A0"/>
      </w:tblPr>
      <w:tblGrid>
        <w:gridCol w:w="774"/>
        <w:gridCol w:w="677"/>
        <w:gridCol w:w="921"/>
        <w:gridCol w:w="841"/>
        <w:gridCol w:w="701"/>
        <w:gridCol w:w="1079"/>
        <w:gridCol w:w="1719"/>
        <w:gridCol w:w="1176"/>
        <w:gridCol w:w="191"/>
        <w:gridCol w:w="707"/>
        <w:gridCol w:w="1588"/>
        <w:gridCol w:w="229"/>
        <w:gridCol w:w="29"/>
      </w:tblGrid>
      <w:tr w:rsidR="00B40BE7" w:rsidTr="00C97DFE">
        <w:trPr>
          <w:gridAfter w:val="2"/>
          <w:wAfter w:w="267" w:type="dxa"/>
        </w:trPr>
        <w:tc>
          <w:tcPr>
            <w:tcW w:w="8080" w:type="dxa"/>
            <w:gridSpan w:val="8"/>
          </w:tcPr>
          <w:p w:rsidR="00B40BE7" w:rsidRPr="00C97DFE" w:rsidRDefault="00B40BE7" w:rsidP="00B40BE7">
            <w:pPr>
              <w:spacing w:beforeLines="150" w:afterLines="100"/>
              <w:ind w:firstLineChars="150" w:firstLine="31680"/>
              <w:jc w:val="left"/>
              <w:rPr>
                <w:b/>
                <w:sz w:val="24"/>
              </w:rPr>
            </w:pPr>
            <w:r w:rsidRPr="00C97DFE">
              <w:rPr>
                <w:rFonts w:hint="eastAsia"/>
                <w:b/>
                <w:sz w:val="24"/>
              </w:rPr>
              <w:t>夏令营名称：</w:t>
            </w:r>
            <w:r w:rsidRPr="00C97DFE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2552" w:type="dxa"/>
            <w:gridSpan w:val="3"/>
          </w:tcPr>
          <w:p w:rsidR="00B40BE7" w:rsidRPr="00C97DFE" w:rsidRDefault="00B40BE7" w:rsidP="00C97DFE">
            <w:pPr>
              <w:spacing w:beforeLines="150" w:afterLines="100"/>
              <w:jc w:val="left"/>
              <w:rPr>
                <w:b/>
                <w:sz w:val="24"/>
              </w:rPr>
            </w:pPr>
            <w:r w:rsidRPr="00C97DFE">
              <w:rPr>
                <w:rFonts w:hint="eastAsia"/>
                <w:b/>
                <w:sz w:val="24"/>
              </w:rPr>
              <w:t>申请号：</w:t>
            </w: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B40BE7" w:rsidRDefault="00B40BE7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gridSpan w:val="2"/>
            <w:vAlign w:val="center"/>
          </w:tcPr>
          <w:p w:rsidR="00B40BE7" w:rsidRDefault="00B40BE7" w:rsidP="00A667B7">
            <w:pPr>
              <w:jc w:val="center"/>
            </w:pPr>
            <w:r>
              <w:t xml:space="preserve">  </w:t>
            </w:r>
          </w:p>
        </w:tc>
        <w:tc>
          <w:tcPr>
            <w:tcW w:w="716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gridSpan w:val="2"/>
            <w:vAlign w:val="center"/>
          </w:tcPr>
          <w:p w:rsidR="00B40BE7" w:rsidRDefault="00B40BE7" w:rsidP="00B22D31">
            <w:pPr>
              <w:jc w:val="left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B22D31"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0F0FD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9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10085" w:type="dxa"/>
            <w:gridSpan w:val="11"/>
          </w:tcPr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</w:tc>
      </w:tr>
      <w:tr w:rsidR="00B40BE7" w:rsidTr="00A51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950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10085" w:type="dxa"/>
            <w:gridSpan w:val="11"/>
          </w:tcPr>
          <w:p w:rsidR="00B40BE7" w:rsidRDefault="00B40BE7"/>
        </w:tc>
      </w:tr>
      <w:tr w:rsidR="00B40BE7" w:rsidTr="00A66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411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2"/>
          </w:tcPr>
          <w:p w:rsidR="00B40BE7" w:rsidRDefault="00B40BE7"/>
        </w:tc>
      </w:tr>
      <w:tr w:rsidR="00B40BE7" w:rsidTr="004E7A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50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0C7D42"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10115" w:type="dxa"/>
            <w:gridSpan w:val="12"/>
          </w:tcPr>
          <w:p w:rsidR="00B40BE7" w:rsidRDefault="00B40BE7"/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2"/>
          </w:tcPr>
          <w:p w:rsidR="00B40BE7" w:rsidRDefault="00B40BE7" w:rsidP="00B40BE7">
            <w:pPr>
              <w:ind w:firstLineChars="200" w:firstLine="3168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B40BE7" w:rsidRDefault="00B40BE7" w:rsidP="00B40BE7">
            <w:pPr>
              <w:ind w:firstLineChars="200" w:firstLine="3168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B40BE7" w:rsidRDefault="00B40BE7"/>
          <w:p w:rsidR="00B40BE7" w:rsidRDefault="00B40BE7" w:rsidP="00850A64">
            <w:pPr>
              <w:snapToGrid w:val="0"/>
              <w:jc w:val="center"/>
            </w:pPr>
            <w:r>
              <w:t xml:space="preserve">   </w:t>
            </w:r>
            <w:r>
              <w:rPr>
                <w:rFonts w:hint="eastAsia"/>
              </w:rPr>
              <w:t>签字：</w:t>
            </w:r>
            <w:r>
              <w:t xml:space="preserve"> </w:t>
            </w:r>
          </w:p>
          <w:p w:rsidR="00B40BE7" w:rsidRDefault="00B40BE7" w:rsidP="00532B7E">
            <w:pPr>
              <w:jc w:val="center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B40BE7" w:rsidRDefault="00B40BE7"/>
          <w:p w:rsidR="00B40BE7" w:rsidRDefault="00B40BE7"/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2"/>
          </w:tcPr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</w:tc>
      </w:tr>
    </w:tbl>
    <w:p w:rsidR="00B40BE7" w:rsidRPr="00F80AEB" w:rsidRDefault="00B40BE7" w:rsidP="000B4608">
      <w:pPr>
        <w:jc w:val="left"/>
      </w:pPr>
      <w:bookmarkStart w:id="0" w:name="_GoBack"/>
      <w:bookmarkEnd w:id="0"/>
      <w:r w:rsidRPr="000B4608">
        <w:rPr>
          <w:rFonts w:hint="eastAsia"/>
        </w:rPr>
        <w:t>注：是否需要提交其他材料等具体要求请以各夏令营承办单位通知为准。</w:t>
      </w:r>
    </w:p>
    <w:sectPr w:rsidR="00B40BE7" w:rsidRPr="00F80AEB" w:rsidSect="0080380F">
      <w:footerReference w:type="even" r:id="rId6"/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E7" w:rsidRDefault="00B40BE7">
      <w:r>
        <w:separator/>
      </w:r>
    </w:p>
  </w:endnote>
  <w:endnote w:type="continuationSeparator" w:id="1">
    <w:p w:rsidR="00B40BE7" w:rsidRDefault="00B4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E7" w:rsidRDefault="00B40BE7" w:rsidP="00501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BE7" w:rsidRDefault="00B40B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E7" w:rsidRDefault="00B40BE7" w:rsidP="00501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B40BE7" w:rsidRDefault="00B40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E7" w:rsidRDefault="00B40BE7">
      <w:r>
        <w:separator/>
      </w:r>
    </w:p>
  </w:footnote>
  <w:footnote w:type="continuationSeparator" w:id="1">
    <w:p w:rsidR="00B40BE7" w:rsidRDefault="00B40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0F0FDA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2532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1319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0BE7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BF111B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97DFE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5B7B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AE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110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0188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1CD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B809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09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72</Words>
  <Characters>416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keywords/>
  <dc:description/>
  <cp:lastModifiedBy>unknown</cp:lastModifiedBy>
  <cp:revision>26</cp:revision>
  <cp:lastPrinted>2014-03-19T07:40:00Z</cp:lastPrinted>
  <dcterms:created xsi:type="dcterms:W3CDTF">2014-04-16T02:09:00Z</dcterms:created>
  <dcterms:modified xsi:type="dcterms:W3CDTF">2015-05-13T07:30:00Z</dcterms:modified>
</cp:coreProperties>
</file>